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type de contenu"/>
      </w:tblPr>
      <w:tblGrid>
        <w:gridCol w:w="3111"/>
        <w:gridCol w:w="510"/>
        <w:gridCol w:w="5981"/>
      </w:tblGrid>
      <w:tr w:rsidR="00E62D09" w:rsidRPr="008F59BC" w14:paraId="7953EC76" w14:textId="77777777" w:rsidTr="002067FF">
        <w:tc>
          <w:tcPr>
            <w:tcW w:w="311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Votre nom :"/>
              <w:tag w:val="Votre nom :"/>
              <w:id w:val="-1681114201"/>
              <w:placeholder>
                <w:docPart w:val="97EED58AAC7FC44D8CC5006D3B86FA5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EndPr/>
            <w:sdtContent>
              <w:p w14:paraId="172A82B0" w14:textId="77777777" w:rsidR="00ED349C" w:rsidRPr="008F59BC" w:rsidRDefault="008D7761" w:rsidP="0009079F">
                <w:pPr>
                  <w:pStyle w:val="Titre1"/>
                  <w:rPr>
                    <w:rFonts w:ascii="Arial" w:hAnsi="Arial" w:cs="Arial"/>
                    <w:sz w:val="24"/>
                    <w:szCs w:val="24"/>
                  </w:rPr>
                </w:pPr>
                <w:r w:rsidRPr="008F59BC">
                  <w:rPr>
                    <w:rFonts w:ascii="Arial" w:hAnsi="Arial" w:cs="Arial"/>
                    <w:sz w:val="24"/>
                    <w:szCs w:val="24"/>
                  </w:rPr>
                  <w:t>AMAROM</w:t>
                </w:r>
              </w:p>
            </w:sdtContent>
          </w:sdt>
          <w:tbl>
            <w:tblPr>
              <w:tblW w:w="3111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3111"/>
            </w:tblGrid>
            <w:tr w:rsidR="00E62D09" w:rsidRPr="008F59BC" w14:paraId="5951C0F3" w14:textId="77777777" w:rsidTr="002067FF">
              <w:trPr>
                <w:trHeight w:val="627"/>
              </w:trPr>
              <w:tc>
                <w:tcPr>
                  <w:tcW w:w="3111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4E4670A" w14:textId="4C5F8A00" w:rsidR="00E62D09" w:rsidRPr="008F59BC" w:rsidRDefault="002067FF" w:rsidP="0009079F">
                  <w:pPr>
                    <w:pStyle w:val="Titre3"/>
                    <w:rPr>
                      <w:rFonts w:ascii="Arial" w:hAnsi="Arial" w:cs="Arial"/>
                      <w:color w:val="81D9D3" w:themeColor="accent1" w:themeTint="99"/>
                      <w:sz w:val="24"/>
                    </w:rPr>
                  </w:pPr>
                  <w:r w:rsidRPr="008F59BC">
                    <w:rPr>
                      <w:rFonts w:ascii="Arial" w:hAnsi="Arial" w:cs="Arial"/>
                      <w:noProof/>
                      <w:color w:val="81D9D3" w:themeColor="accent1" w:themeTint="99"/>
                      <w:sz w:val="24"/>
                      <w:lang w:eastAsia="fr-FR"/>
                    </w:rPr>
                    <w:drawing>
                      <wp:inline distT="0" distB="0" distL="0" distR="0" wp14:anchorId="0A48DE1F" wp14:editId="2F46DB80">
                        <wp:extent cx="1955800" cy="1955800"/>
                        <wp:effectExtent l="0" t="0" r="0" b="0"/>
                        <wp:docPr id="16" name="Image 16" descr="PHOTOS/PHOTOSMUCEMJUILLET2017/IMG_41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PHOTOS/PHOTOSMUCEMJUILLET2017/IMG_418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5800" cy="195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62D09" w:rsidRPr="008F59BC" w14:paraId="096EB405" w14:textId="77777777" w:rsidTr="002067FF">
              <w:tc>
                <w:tcPr>
                  <w:tcW w:w="3111" w:type="dxa"/>
                  <w:tcBorders>
                    <w:top w:val="nil"/>
                    <w:bottom w:val="single" w:sz="4" w:space="0" w:color="auto"/>
                  </w:tcBorders>
                  <w:tcMar>
                    <w:top w:w="115" w:type="dxa"/>
                    <w:bottom w:w="0" w:type="dxa"/>
                  </w:tcMar>
                </w:tcPr>
                <w:p w14:paraId="30640DB5" w14:textId="7C411ABF" w:rsidR="00E62D09" w:rsidRPr="00571929" w:rsidRDefault="00571929" w:rsidP="008D7761">
                  <w:pPr>
                    <w:pStyle w:val="Titre3"/>
                    <w:rPr>
                      <w:rFonts w:ascii="Arial" w:hAnsi="Arial" w:cs="Arial"/>
                      <w:color w:val="81D9D3" w:themeColor="accent1" w:themeTint="99"/>
                      <w:sz w:val="10"/>
                      <w:szCs w:val="10"/>
                    </w:rPr>
                  </w:pPr>
                  <w:r w:rsidRPr="00571929">
                    <w:rPr>
                      <w:rFonts w:ascii="Arial" w:hAnsi="Arial" w:cs="Arial"/>
                      <w:color w:val="000000" w:themeColor="text1"/>
                      <w:sz w:val="10"/>
                      <w:szCs w:val="10"/>
                    </w:rPr>
                    <w:t>DR F. REnucci</w:t>
                  </w:r>
                </w:p>
              </w:tc>
            </w:tr>
          </w:tbl>
          <w:p w14:paraId="7F4B9169" w14:textId="77777777" w:rsidR="00E62D09" w:rsidRPr="008F59BC" w:rsidRDefault="00E62D09" w:rsidP="0009079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" w:type="dxa"/>
          </w:tcPr>
          <w:p w14:paraId="1116642E" w14:textId="77777777" w:rsidR="00E62D09" w:rsidRPr="008F59BC" w:rsidRDefault="00E62D09" w:rsidP="000907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1" w:type="dxa"/>
          </w:tcPr>
          <w:tbl>
            <w:tblPr>
              <w:tblW w:w="8138" w:type="dxa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8138"/>
            </w:tblGrid>
            <w:tr w:rsidR="00E62D09" w:rsidRPr="008F59BC" w14:paraId="078C96E0" w14:textId="77777777" w:rsidTr="008D7761">
              <w:trPr>
                <w:trHeight w:val="10512"/>
              </w:trPr>
              <w:tc>
                <w:tcPr>
                  <w:tcW w:w="8138" w:type="dxa"/>
                  <w:tcMar>
                    <w:left w:w="115" w:type="dxa"/>
                    <w:bottom w:w="576" w:type="dxa"/>
                    <w:right w:w="115" w:type="dxa"/>
                  </w:tcMar>
                </w:tcPr>
                <w:p w14:paraId="3BC92160" w14:textId="1DAAB096" w:rsid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ind w:right="243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F59BC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BULLETIN D’ADHÉSION POUR 202</w:t>
                  </w:r>
                  <w:r w:rsidR="004B0A24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  <w:p w14:paraId="343EA2CE" w14:textId="77777777" w:rsidR="008F59BC" w:rsidRP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ind w:right="2434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  <w:p w14:paraId="2E123080" w14:textId="5081AA4B" w:rsidR="008F59BC" w:rsidRPr="008F59BC" w:rsidRDefault="008F59BC" w:rsidP="00792A45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ind w:right="215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Cotisation annuelle : 20 euros </w:t>
                  </w:r>
                  <w:r w:rsidR="00792A4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(10 euros pour les étudiants)</w:t>
                  </w:r>
                </w:p>
                <w:p w14:paraId="2111EECA" w14:textId="77777777" w:rsid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NOM </w:t>
                  </w:r>
                </w:p>
                <w:p w14:paraId="21ED8DE1" w14:textId="77777777" w:rsid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Prénom </w:t>
                  </w:r>
                </w:p>
                <w:p w14:paraId="0ADB6310" w14:textId="3168AEA1" w:rsidR="008F59BC" w:rsidRP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Adresse </w:t>
                  </w:r>
                </w:p>
                <w:p w14:paraId="180031AE" w14:textId="77777777" w:rsid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ind w:right="243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Code Postal </w:t>
                  </w:r>
                </w:p>
                <w:p w14:paraId="4547F4DC" w14:textId="77777777" w:rsid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ind w:right="2434"/>
                    <w:rPr>
                      <w:rFonts w:ascii="MS Mincho" w:eastAsia="MS Mincho" w:hAnsi="MS Mincho" w:cs="MS Mincho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Commune</w:t>
                  </w:r>
                  <w:r w:rsidRPr="008F59BC">
                    <w:rPr>
                      <w:rFonts w:ascii="MS Mincho" w:eastAsia="MS Mincho" w:hAnsi="MS Mincho" w:cs="MS Mincho"/>
                      <w:color w:val="000000"/>
                      <w:sz w:val="24"/>
                      <w:szCs w:val="24"/>
                    </w:rPr>
                    <w:t> </w:t>
                  </w:r>
                </w:p>
                <w:p w14:paraId="57BCB3EB" w14:textId="77777777" w:rsid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ind w:right="2434"/>
                    <w:rPr>
                      <w:rFonts w:ascii="MS Mincho" w:eastAsia="MS Mincho" w:hAnsi="MS Mincho" w:cs="MS Mincho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Pays</w:t>
                  </w:r>
                  <w:r w:rsidRPr="008F59BC">
                    <w:rPr>
                      <w:rFonts w:ascii="MS Mincho" w:eastAsia="MS Mincho" w:hAnsi="MS Mincho" w:cs="MS Mincho"/>
                      <w:color w:val="000000"/>
                      <w:sz w:val="24"/>
                      <w:szCs w:val="24"/>
                    </w:rPr>
                    <w:t> </w:t>
                  </w:r>
                </w:p>
                <w:p w14:paraId="4EF17B3F" w14:textId="61F881D0" w:rsid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ind w:right="243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Adresse électronique </w:t>
                  </w:r>
                </w:p>
                <w:p w14:paraId="1599059F" w14:textId="77777777" w:rsidR="008F59BC" w:rsidRPr="008F59BC" w:rsidRDefault="008F59BC" w:rsidP="008F59BC">
                  <w:pPr>
                    <w:widowControl w:val="0"/>
                    <w:autoSpaceDE w:val="0"/>
                    <w:autoSpaceDN w:val="0"/>
                    <w:adjustRightInd w:val="0"/>
                    <w:spacing w:after="240" w:line="440" w:lineRule="atLeast"/>
                    <w:ind w:right="243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196EDC4F" w14:textId="77777777" w:rsidR="00792A45" w:rsidRPr="008F59BC" w:rsidRDefault="00792A45" w:rsidP="00792A45">
                  <w:pPr>
                    <w:widowControl w:val="0"/>
                    <w:autoSpaceDE w:val="0"/>
                    <w:autoSpaceDN w:val="0"/>
                    <w:adjustRightInd w:val="0"/>
                    <w:spacing w:after="24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79A081F" w14:textId="77777777" w:rsidR="008F59BC" w:rsidRPr="008F59BC" w:rsidRDefault="008F59BC" w:rsidP="00792A45">
                  <w:pPr>
                    <w:widowControl w:val="0"/>
                    <w:autoSpaceDE w:val="0"/>
                    <w:autoSpaceDN w:val="0"/>
                    <w:adjustRightInd w:val="0"/>
                    <w:spacing w:after="24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Règlement par chèque bancaire ou postal : </w:t>
                  </w:r>
                </w:p>
                <w:p w14:paraId="5B364CE0" w14:textId="77777777" w:rsidR="008F59BC" w:rsidRPr="008F59BC" w:rsidRDefault="008F59BC" w:rsidP="00792A45">
                  <w:pPr>
                    <w:widowControl w:val="0"/>
                    <w:autoSpaceDE w:val="0"/>
                    <w:autoSpaceDN w:val="0"/>
                    <w:adjustRightInd w:val="0"/>
                    <w:spacing w:after="24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AMAROM</w:t>
                  </w:r>
                  <w:r w:rsidRPr="008F59BC">
                    <w:rPr>
                      <w:rFonts w:ascii="MS Mincho" w:eastAsia="MS Mincho" w:hAnsi="MS Mincho" w:cs="MS Mincho"/>
                      <w:color w:val="000000"/>
                      <w:sz w:val="24"/>
                      <w:szCs w:val="24"/>
                    </w:rPr>
                    <w:t> </w:t>
                  </w: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29, chemin du Moulin de Testas</w:t>
                  </w:r>
                  <w:r w:rsidRPr="008F59BC">
                    <w:rPr>
                      <w:rFonts w:ascii="MS Mincho" w:eastAsia="MS Mincho" w:hAnsi="MS Mincho" w:cs="MS Mincho"/>
                      <w:color w:val="000000"/>
                      <w:sz w:val="24"/>
                      <w:szCs w:val="24"/>
                    </w:rPr>
                    <w:t> </w:t>
                  </w: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CS 50062</w:t>
                  </w:r>
                  <w:r w:rsidRPr="008F59BC">
                    <w:rPr>
                      <w:rFonts w:ascii="MS Mincho" w:eastAsia="MS Mincho" w:hAnsi="MS Mincho" w:cs="MS Mincho"/>
                      <w:color w:val="000000"/>
                      <w:sz w:val="24"/>
                      <w:szCs w:val="24"/>
                    </w:rPr>
                    <w:t> </w:t>
                  </w:r>
                  <w:r w:rsidRPr="008F59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13182 AIX-EN-PROVENCE Cedex 5 </w:t>
                  </w:r>
                </w:p>
                <w:p w14:paraId="35AB4BED" w14:textId="473DBF00" w:rsidR="00ED349C" w:rsidRPr="008F59BC" w:rsidRDefault="00ED349C" w:rsidP="008D7761">
                  <w:pPr>
                    <w:pStyle w:val="Signature"/>
                    <w:spacing w:line="360" w:lineRule="auto"/>
                    <w:jc w:val="both"/>
                    <w:rPr>
                      <w:rFonts w:ascii="Arial" w:hAnsi="Arial" w:cs="Arial"/>
                      <w:caps/>
                      <w:sz w:val="24"/>
                      <w:szCs w:val="24"/>
                    </w:rPr>
                  </w:pPr>
                </w:p>
              </w:tc>
            </w:tr>
          </w:tbl>
          <w:p w14:paraId="3784B657" w14:textId="77777777" w:rsidR="00E62D09" w:rsidRPr="008F59BC" w:rsidRDefault="00E62D09" w:rsidP="000907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A3684D" w14:textId="77777777" w:rsidR="004416AD" w:rsidRPr="008F59BC" w:rsidRDefault="004416AD" w:rsidP="004E4B02">
      <w:pPr>
        <w:pStyle w:val="Sansinterligne"/>
        <w:rPr>
          <w:rFonts w:ascii="Arial" w:hAnsi="Arial" w:cs="Arial"/>
          <w:sz w:val="24"/>
          <w:szCs w:val="24"/>
        </w:rPr>
      </w:pPr>
    </w:p>
    <w:sectPr w:rsidR="004416AD" w:rsidRPr="008F59BC" w:rsidSect="00353B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A538F" w14:textId="77777777" w:rsidR="00E90242" w:rsidRDefault="00E90242" w:rsidP="005E79E1">
      <w:pPr>
        <w:spacing w:after="0" w:line="240" w:lineRule="auto"/>
      </w:pPr>
      <w:r>
        <w:separator/>
      </w:r>
    </w:p>
  </w:endnote>
  <w:endnote w:type="continuationSeparator" w:id="0">
    <w:p w14:paraId="09C48A79" w14:textId="77777777" w:rsidR="00E90242" w:rsidRDefault="00E90242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702E8" w14:textId="77777777" w:rsidR="00087030" w:rsidRDefault="00087030" w:rsidP="00087030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792A45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  <w:r w:rsidRPr="00DC79BB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727A6963" wp14:editId="5D2A00A3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e 4" descr="Image de pied de page avec rectangles gris dans différent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orme libre 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orme libre 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orme libre 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orme libre 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orme libre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orme libre 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orme libre 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orme libre 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orme libre 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group w14:anchorId="0CE90E4F" id="Groupe 4" o:spid="_x0000_s1026" alt="Image de pied de page avec rectangles gris dans différent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">
                  <o:lock v:ext="edit" aspectratio="t"/>
                  <v:shape id="Forme libre 35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+aWQwwAA&#10;ANsAAAAPAAAAZHJzL2Rvd25yZXYueG1sRI9Ba8JAFITvBf/D8oTe6qYWa0ldJYhVb0Vr6fWRfU1C&#10;s2/D7lPTf+8KgsdhZr5hZovetepEITaeDTyPMlDEpbcNVwYOXx9Pb6CiIFtsPZOBf4qwmA8eZphb&#10;f+YdnfZSqQThmKOBWqTLtY5lTQ7jyHfEyfv1waEkGSptA54T3LV6nGWv2mHDaaHGjpY1lX/7ozMw&#10;4WI93WWHn5UUnaxD5M3358aYx2FfvIMS6uUevrW31sDLBK5f0g/Q8w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+aWQ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orme libre 36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/vtwQAA&#10;ANsAAAAPAAAAZHJzL2Rvd25yZXYueG1sRI9Bi8IwFITvwv6H8Ba82VQDIl2j6MKiF2Gt4vnRvG2r&#10;zUtpotZ/vxEEj8PMfMPMl71txI06XzvWME5SEMSFMzWXGo6Hn9EMhA/IBhvHpOFBHpaLj8EcM+Pu&#10;vKdbHkoRIewz1FCF0GZS+qIiiz5xLXH0/lxnMUTZldJ0eI9w28hJmk6lxZrjQoUtfVdUXPKr1eDW&#10;7f5XnVfq9AgWd2qsbH7eaD387FdfIAL14R1+tbdGg5rC80v8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f77cEAAADbAAAADwAAAAAAAAAAAAAAAACXAgAAZHJzL2Rvd25y&#10;ZXYueG1sUEsFBgAAAAAEAAQA9QAAAI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orme libre 37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+BYxQAA&#10;ANsAAAAPAAAAZHJzL2Rvd25yZXYueG1sRI9Ba8JAFITvhf6H5Qnemo21aEldpRUEaXtRC+Ltsfua&#10;RLNvY3Ybo7/eFQoeh5n5hpnMOluJlhpfOlYwSFIQxNqZknMFP5vF0ysIH5ANVo5JwZk8zKaPDxPM&#10;jDvxitp1yEWEsM9QQRFCnUnpdUEWfeJq4uj9usZiiLLJpWnwFOG2ks9pOpIWS44LBdY0L0gf1n9W&#10;Qfshu722nxf+fjmu9HZ3/DovR0r1e937G4hAXbiH/9tLo2A4htuX+APk9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b4FjFAAAA2wAAAA8AAAAAAAAAAAAAAAAAlwIAAGRycy9k&#10;b3ducmV2LnhtbFBLBQYAAAAABAAEAPUAAACJAwAAAAA=&#10;" path="m65,0l75,92,,92,65,0xe" fillcolor="#d8d8d8 [2732]" strokecolor="#d8d8d8 [2732]" strokeweight="0">
                    <v:path arrowok="t" o:connecttype="custom" o:connectlocs="65,0;75,92;0,92;65,0" o:connectangles="0,0,0,0"/>
                  </v:shape>
                  <v:shape id="Forme libre 38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CbN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rH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CCbN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orme libre 39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X6RwgAA&#10;ANsAAAAPAAAAZHJzL2Rvd25yZXYueG1sRI/dagIxFITvC75DOAXvatIuFt0axYoF76w/D3DYnG4W&#10;NyfbJNX17RtB8HKYmW+Y2aJ3rThTiI1nDa8jBYK48qbhWsPx8PUyARETssHWM2m4UoTFfPA0w9L4&#10;C+/ovE+1yBCOJWqwKXWllLGy5DCOfEecvR8fHKYsQy1NwEuGu1a+KfUuHTacFyx2tLJUnfZ/TsP0&#10;+1qkrfuUv2F8NHZNanUqlNbD5375ASJRnx7he3tjNBRT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dfpHCAAAA2wAAAA8AAAAAAAAAAAAAAAAAlwIAAGRycy9kb3du&#10;cmV2LnhtbFBLBQYAAAAABAAEAPUAAACGAwAAAAA=&#10;" path="m1,0l12,8,,8,1,0xe" fillcolor="#d8d8d8 [2732]" strokecolor="#d8d8d8 [2732]" strokeweight="0">
                    <v:path arrowok="t" o:connecttype="custom" o:connectlocs="1,0;12,8;0,8;1,0" o:connectangles="0,0,0,0"/>
                  </v:shape>
                  <v:shape id="Forme libre 40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womwAAA&#10;ANsAAAAPAAAAZHJzL2Rvd25yZXYueG1sRE/Pa8IwFL4P/B/CE7ytqVLG6IwiFqGgMFZ72e3RvDVl&#10;zUtpYq3/vTkMdvz4fm/3s+3FRKPvHCtYJykI4sbpjlsF9fX0+g7CB2SNvWNS8CAP+93iZYu5dnf+&#10;oqkKrYgh7HNUYEIYcil9Y8iiT9xAHLkfN1oMEY6t1CPeY7jt5SZN36TFjmODwYGOhprf6mYVnC+P&#10;43co5JQVZ846U3+WlZZKrZbz4QNEoDn8i//cpVaQxfXxS/wBcvc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womwAAAANsAAAAPAAAAAAAAAAAAAAAAAJcCAABkcnMvZG93bnJl&#10;di54bWxQSwUGAAAAAAQABAD1AAAAhA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orme libre 41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vBvwQAA&#10;ANsAAAAPAAAAZHJzL2Rvd25yZXYueG1sRI/RisIwFETfhf2HcBd801SRItW06MKisCja3Q+4NNe2&#10;2NyUJtbu3xtB8HGYmTPMOhtMI3rqXG1ZwWwagSAurK65VPD3+z1ZgnAeWWNjmRT8k4Ms/RitMdH2&#10;zmfqc1+KAGGXoILK+zaR0hUVGXRT2xIH72I7gz7IrpS6w3uAm0bOoyiWBmsOCxW29FVRcc1vRsEp&#10;5l3t+hNvtY8P0c/SXPlolBp/DpsVCE+Df4df7b1WsJj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WLwb8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orme libre 42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30u/wwAA&#10;ANsAAAAPAAAAZHJzL2Rvd25yZXYueG1sRI9PawIxFMTvhX6H8ArearZSi65GKYJQDyL1D14fm7eb&#10;xc3LkkR3++0bQfA4zMxvmPmyt424kQ+1YwUfwwwEceF0zZWC42H9PgERIrLGxjEp+KMAy8Xryxxz&#10;7Tr+pds+ViJBOOSowMTY5lKGwpDFMHQtcfJK5y3GJH0ltccuwW0jR1n2JS3WnBYMtrQyVFz2V6tg&#10;ukYqj81pkxXd9jT2JZtdf1Zq8NZ/z0BE6uMz/Gj/aAWfI7h/ST9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30u/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orme libre 43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gD6xAAA&#10;ANsAAAAPAAAAZHJzL2Rvd25yZXYueG1sRI9Pi8IwFMTvwn6H8Ba8aboqKtUoIhVkD65/8fponm3Z&#10;5qU0Ubt+erMgeBxm5jfMdN6YUtyodoVlBV/dCARxanXBmYLjYdUZg3AeWWNpmRT8kYP57KM1xVjb&#10;O+/otveZCBB2MSrIva9iKV2ak0HXtRVx8C62NuiDrDOpa7wHuCllL4qG0mDBYSHHipY5pb/7q1Fg&#10;T823HA2z5JSUP4k+bx+DZPNQqv3ZLCYgPDX+HX6111rBoA//X8IPkL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3oA+s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7A005" w14:textId="77777777" w:rsidR="00087030" w:rsidRDefault="00087030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D6C9A3D" wp14:editId="7A6613B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orme libre 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orme libre 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orme libre 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orme libre 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orme libre 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orme libre 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orme libre 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orme libre 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434747B0" id="Groupe 4" o:spid="_x0000_s1026" alt="Image de pied de page avec rectangles gris dans différent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">
              <o:lock v:ext="edit" aspectratio="t"/>
              <v:shape id="Forme libre 27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vgihwwAA&#10;ANsAAAAPAAAAZHJzL2Rvd25yZXYueG1sRI9La8MwEITvgf4HsYXeErmBNsGNEkzIo7eQR+l1sba2&#10;qbUy0iZx/30VCOQ4zMw3zGzRu1ZdKMTGs4HXUQaKuPS24crA6bgeTkFFQbbYeiYDfxRhMX8azDC3&#10;/sp7uhykUgnCMUcDtUiXax3LmhzGke+Ik/fjg0NJMlTaBrwmuGv1OMvetcOG00KNHS1rKn8PZ2fg&#10;jYvNZJ+dvldSdLIJkbdfu60xL8998QFKqJdH+N7+tAbGE7h9ST9Az/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vgih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28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rVzZvAAA&#10;ANsAAAAPAAAAZHJzL2Rvd25yZXYueG1sRE+9CsIwEN4F3yGc4KapFkSqUVQQXQSt4nw0Z1ttLqWJ&#10;Wt/eDILjx/c/X7amEi9qXGlZwWgYgSDOrC45V3A5bwdTEM4ja6wsk4IPOVguup05Jtq++USv1Oci&#10;hLBLUEHhfZ1I6bKCDLqhrYkDd7ONQR9gk0vd4DuEm0qOo2giDZYcGgqsaVNQ9kifRoFd16djfF/F&#10;1483eIhHsUnvO6X6vXY1A+Gp9X/xz73XCsZhbPgSfoBcfA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CKtXNm8AAAA2wAAAA8AAAAAAAAAAAAAAAAAlwIAAGRycy9kb3ducmV2Lnht&#10;bFBLBQYAAAAABAAEAPUAAACAAwAAAAA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29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kUdsxgAA&#10;ANsAAAAPAAAAZHJzL2Rvd25yZXYueG1sRI9Pa8JAFMTvBb/D8oTedGMootFVbKEg2ot/oPT22H0m&#10;abNvk+w2xn76bkHocZiZ3zDLdW8r0VHrS8cKJuMEBLF2puRcwfn0OpqB8AHZYOWYFNzIw3o1eFhi&#10;ZtyVD9QdQy4ihH2GCooQ6kxKrwuy6MeuJo7exbUWQ5RtLk2L1wi3lUyTZCotlhwXCqzppSD9dfy2&#10;Crpn2X9qu/vht6fmoN8/mv1tO1XqcdhvFiAC9eE/fG9vjYJ0Dn9f4g+Qq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kUdsxgAAANsAAAAPAAAAAAAAAAAAAAAAAJcCAABkcnMv&#10;ZG93bnJldi54bWxQSwUGAAAAAAQABAD1AAAAigMAAAAA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orme libre 30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firL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vX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yfirL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31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63KXwgAA&#10;ANsAAAAPAAAAZHJzL2Rvd25yZXYueG1sRI/dagIxFITvC75DOAXvamIXi90axYoF76w/D3DYnG4W&#10;NyfbJNX17RtB8HKYmW+Y2aJ3rThTiI1nDeORAkFcedNwreF4+HqZgogJ2WDrmTRcKcJiPniaYWn8&#10;hXd03qdaZAjHEjXYlLpSylhZchhHviPO3o8PDlOWoZYm4CXDXStflXqTDhvOCxY7WlmqTvs/p+H9&#10;+1qkrfuUv2FyNHZNanUqlNbD5375ASJRnx7he3tjNBRj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Prcpf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orme libre 32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p0K3wgAA&#10;ANsAAAAPAAAAZHJzL2Rvd25yZXYueG1sRI9Bi8IwFITvC/6H8IS9ramuiFSjiCIICovVi7dH82yK&#10;zUtpYq3/3gjCHoeZ+YaZLztbiZYaXzpWMBwkIIhzp0suFJxP258pCB+QNVaOScGTPCwXva85pto9&#10;+EhtFgoRIexTVGBCqFMpfW7Ioh+4mjh6V9dYDFE2hdQNPiLcVnKUJBNpseS4YLCmtaH8lt2tgv3h&#10;ub6EjWzHmz2PS3P+22VaKvXd71YzEIG68B/+tHdawe8I3l/iD5C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unQrfCAAAA2wAAAA8AAAAAAAAAAAAAAAAAlwIAAGRycy9kb3du&#10;cmV2LnhtbFBLBQYAAAAABAAEAPUAAACGAwAAAAA=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33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+rj+wQAA&#10;ANsAAAAPAAAAZHJzL2Rvd25yZXYueG1sRI/RisIwFETfhf2HcBf2TdNVKFJNiy6IC6Jodz/g0lzb&#10;YnNTmljr3xtB8HGYmTPMMhtMI3rqXG1ZwfckAkFcWF1zqeD/bzOeg3AeWWNjmRTcyUGWfoyWmGh7&#10;4xP1uS9FgLBLUEHlfZtI6YqKDLqJbYmDd7adQR9kV0rd4S3ATSOnURRLgzWHhQpb+qmouORXo+AY&#10;87Z2/ZHX2sf7aDc3Fz4Ypb4+h9UChKfBv8Ov9q9WMJv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vq4/s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4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enZQwwAA&#10;ANsAAAAPAAAAZHJzL2Rvd25yZXYueG1sRI9PawIxFMTvhX6H8Aq91WxFi65GKYLQHkTqH7w+Nm83&#10;i5uXJUnd9dsbQfA4zMxvmPmyt424kA+1YwWfgwwEceF0zZWCw379MQERIrLGxjEpuFKA5eL1ZY65&#10;dh3/0WUXK5EgHHJUYGJscylDYchiGLiWOHml8xZjkr6S2mOX4LaRwyz7khZrTgsGW1oZKs67f6tg&#10;ukYqD83xNyu6zXHsSzbb/qTU+1v/PQMRqY/P8KP9oxWMR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enZQ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85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ZoePxAAA&#10;ANsAAAAPAAAAZHJzL2Rvd25yZXYueG1sRI9Li8JAEITvgv9h6AVvOtnFF9FRZIkgHnZ94rXJtEkw&#10;0xMyo0Z//c6C4LGoqq+o6bwxpbhR7QrLCj57EQji1OqCMwWH/bI7BuE8ssbSMil4kIP5rN2aYqzt&#10;nbd02/lMBAi7GBXk3lexlC7NyaDr2Yo4eGdbG/RB1pnUNd4D3JTyK4qG0mDBYSHHir5zSi+7q1Fg&#10;j81ajoZZckzK30SfNs9+8vNUqvPRLCYgPDX+HX61V1rBeAD/X8IPkL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GaHj8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3AC1A" w14:textId="77777777" w:rsidR="00E90242" w:rsidRDefault="00E90242" w:rsidP="005E79E1">
      <w:pPr>
        <w:spacing w:after="0" w:line="240" w:lineRule="auto"/>
      </w:pPr>
      <w:r>
        <w:separator/>
      </w:r>
    </w:p>
  </w:footnote>
  <w:footnote w:type="continuationSeparator" w:id="0">
    <w:p w14:paraId="72B08135" w14:textId="77777777" w:rsidR="00E90242" w:rsidRDefault="00E90242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2012C" w14:textId="77777777" w:rsidR="005E79E1" w:rsidRDefault="005E79E1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BC0E7B2" wp14:editId="228564D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52C2C911" id="Groupe 17" o:spid="_x0000_s1026" alt="Image d’en-tête avec rectangles gris sous différent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sk4wgAA&#10;ANsAAAAPAAAAZHJzL2Rvd25yZXYueG1sRI9Ra8IwFIXfB/sP4Q58m4nDFalGkcFAEGSz/oBrc22L&#10;zU1JMlv99UYQ9ng453yHs1gNthUX8qFxrGEyViCIS2carjQciu/3GYgQkQ22jknDlQKslq8vC8yN&#10;6/mXLvtYiQThkKOGOsYulzKUNVkMY9cRJ+/kvMWYpK+k8dgnuG3lh1KZtNhwWqixo6+ayvP+z2pQ&#10;n165nSp27mz77KfIjup23Wo9ehvWcxCRhvgffrY3RsM0g8eX9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qyTj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g1k+xgAA&#10;ANsAAAAPAAAAZHJzL2Rvd25yZXYueG1sRI/dagIxFITvC32HcAreabZFtu1qFCsKglqtrXh72Jz9&#10;oZuTdRN1fXtTEHo5zMw3zHDcmkqcqXGlZQXPvQgEcWp1ybmCn+959w2E88gaK8uk4EoOxqPHhyEm&#10;2l74i847n4sAYZeggsL7OpHSpQUZdD1bEwcvs41BH2STS93gJcBNJV+iKJYGSw4LBdY0LSj93Z2M&#10;gvfj9rSexP5jFWf72T77XB6izVKpzlM7GYDw1Pr/8L290Ar6r/D3JfwAOb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g1k+xgAAANsAAAAPAAAAAAAAAAAAAAAAAJcCAABkcnMv&#10;ZG93bnJldi54bWxQSwUGAAAAAAQABAD1AAAAig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fRAvwAA&#10;ANsAAAAPAAAAZHJzL2Rvd25yZXYueG1sRE/LisIwFN0L/kO4gjubqoNKbRQpI7iawcfG3aW5tsXm&#10;piQZrX79ZDEwy8N559vetOJBzjeWFUyTFARxaXXDlYLLeT9ZgfABWWNrmRS8yMN2MxzkmGn75CM9&#10;TqESMYR9hgrqELpMSl/WZNAntiOO3M06gyFCV0nt8BnDTStnabqQBhuODTV2VNRU3k8/RkExX4a3&#10;49mX+64Kc/006fWMF6XGo363BhGoD//iP/dBK/iIY+OX+APk5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NV9EC/AAAA2wAAAA8AAAAAAAAAAAAAAAAAlwIAAGRycy9kb3ducmV2&#10;LnhtbFBLBQYAAAAABAAEAPUAAACDAwAAAAA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7SfwQAA&#10;ANoAAAAPAAAAZHJzL2Rvd25yZXYueG1sRE9La8JAEL4L/odlhF5K3W0PYlNXKS2l1YLQVPA6ZMck&#10;mJ0N2c3Df+8GBE/Dx/ec1Wawleio8aVjDc9zBYI4c6bkXMPh/+tpCcIHZIOVY9JwIQ+b9XSywsS4&#10;nv+oS0MuYgj7BDUUIdSJlD4ryKKfu5o4cifXWAwRNrk0DfYx3FbyRamFtFhybCiwpo+CsnPaWg2P&#10;9ac871X2q3BJ21P5emzz3bfWD7Ph/Q1EoCHcxTf3j4nzYXxlvHJ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O0n8EAAADaAAAADwAAAAAAAAAAAAAAAACXAgAAZHJzL2Rvd25y&#10;ZXYueG1sUEsFBgAAAAAEAAQA9QAAAIUDAAAAAA=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z2OxAAA&#10;ANsAAAAPAAAAZHJzL2Rvd25yZXYueG1sRI/BTsMwDIbvSLxDZCRuLGUSaJRlE6qEYIzLBg/gNaap&#10;aJyuMWvh6fEBiaP1+//8ebmeYmdONOQ2sYPrWQGGuE6+5cbB+9vj1QJMFmSPXWJy8E0Z1qvzsyWW&#10;Po28o9NeGqMQziU6CCJ9aW2uA0XMs9QTa/aRhoii49BYP+Co8NjZeVHc2ogt64WAPVWB6s/9V1SN&#10;p9eX7V21mR82h1F+JBy3i+ro3OXF9HAPRmiS/+W/9rN3cKP2+osCw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c9jsQAAADbAAAADwAAAAAAAAAAAAAAAACXAgAAZHJzL2Rv&#10;d25yZXYueG1sUEsFBgAAAAAEAAQA9QAAAIgDAAAAAA=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AQGwgAA&#10;ANsAAAAPAAAAZHJzL2Rvd25yZXYueG1sRI9Pi8IwFMTvC36H8AQvy5rW3S3aNYoIwl51/5wfzbMp&#10;27yUJNrqpzeCsMdhZn7DLNeDbcWZfGgcK8inGQjiyumGawXfX7uXOYgQkTW2jknBhQKsV6OnJZba&#10;9byn8yHWIkE4lKjAxNiVUobKkMUwdR1x8o7OW4xJ+lpqj32C21bOsqyQFhtOCwY72hqq/g4nq+C1&#10;z4uiv/rF2+Jqur35febsh5SajIfNB4hIQ/wPP9qfWsF7Dvcv6Qf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GcBAbCAAAA2wAAAA8AAAAAAAAAAAAAAAAAlwIAAGRycy9kb3du&#10;cmV2LnhtbFBLBQYAAAAABAAEAPUAAACGAwAAAAA=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WzbwwAA&#10;ANsAAAAPAAAAZHJzL2Rvd25yZXYueG1sRI9Ba8JAFITvBf/D8gRvdaOglOgqKlhKTzWKXp/ZZxLN&#10;vk2yW5P+e1coeBxm5htmvuxMKe7UuMKygtEwAkGcWl1wpuCw375/gHAeWWNpmRT8kYPlovc2x1jb&#10;lnd0T3wmAoRdjApy76tYSpfmZNANbUUcvIttDPogm0zqBtsAN6UcR9FUGiw4LORY0San9Jb8GgUn&#10;Xe/SxK8/fzbf5/rYTvd1W1+VGvS71QyEp86/wv/tL61gMobnl/A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yWzbwwAAANsAAAAPAAAAAAAAAAAAAAAAAJcCAABkcnMvZG93&#10;bnJldi54bWxQSwUGAAAAAAQABAD1AAAAhwMAAAAA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GQwxQAA&#10;ANsAAAAPAAAAZHJzL2Rvd25yZXYueG1sRI9Ba8JAFITvQv/D8gq96W5bFIluQilY9aBgbIXeXrOv&#10;SWj2bchuNf57VxA8DjPzDTPPetuII3W+dqzheaRAEBfO1Fxq+NwvhlMQPiAbbByThjN5yNKHwRwT&#10;4068o2MeShEh7BPUUIXQJlL6oiKLfuRa4uj9us5iiLIrpenwFOG2kS9KTaTFmuNChS29V1T85f9W&#10;wyHfu/P6S32sN2ZhfrbT5bdql1o/PfZvMxCB+nAP39oro2H8Ctcv8QfI9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AZDD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PEYxAAA&#10;ANsAAAAPAAAAZHJzL2Rvd25yZXYueG1sRI/dasJAFITvC32H5RS8043VFo2uUkVFqTf+PMAhe0yC&#10;2bMxuybx7d2C0MthZr5hpvPWFKKmyuWWFfR7EQjixOqcUwXn07o7AuE8ssbCMil4kIP57P1tirG2&#10;DR+oPvpUBAi7GBVk3pexlC7JyKDr2ZI4eBdbGfRBVqnUFTYBbgr5GUXf0mDOYSHDkpYZJdfj3SjY&#10;NL92fNVmv7ut6LI43YeDfr1VqvPR/kxAeGr9f/jV3moFX0P4+xJ+gJ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DTxGM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YaVxAAA&#10;ANsAAAAPAAAAZHJzL2Rvd25yZXYueG1sRI9BawIxFITvBf9DeIXealZBka1RWrHQwiqoFTw+Ns/d&#10;pZuXJUnX9N8bQfA4zMw3zHwZTSt6cr6xrGA0zEAQl1Y3XCn4OXy+zkD4gKyxtUwK/snDcjF4mmOu&#10;7YV31O9DJRKEfY4K6hC6XEpf1mTQD21HnLyzdQZDkq6S2uElwU0rx1k2lQYbTgs1drSqqfzd/xkF&#10;32b9URzDeeNGXd9PiyJui1NU6uU5vr+BCBTDI3xvf2kFkwncvqQf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mGlc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CE0E9" w14:textId="77777777" w:rsidR="00087030" w:rsidRDefault="00087030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F6748DA" wp14:editId="22409D8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4130" b="26670"/>
              <wp:wrapNone/>
              <wp:docPr id="4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orme libre 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orme libre 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orme libre 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orme libre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orme libre 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orme libre 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orme libre 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orme libre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53A252FE" id="Groupe 17" o:spid="_x0000_s1026" alt="Image d’en-tête avec rectangles gris sous différent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">
              <o:lock v:ext="edit" aspectratio="t"/>
              <v:shape id="Forme libre 5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19RRwgAA&#10;ANoAAAAPAAAAZHJzL2Rvd25yZXYueG1sRI/BasMwEETvhfyD2EBvtZRCTHGjmBIIFAohjfMBW2tr&#10;G1srIymx06+vAoUeh5l5w2zK2Q7iSj50jjWsMgWCuHam40bDudo/vYAIEdng4Jg03ChAuV08bLAw&#10;buJPup5iIxKEQ4Ea2hjHQspQt2QxZG4kTt638xZjkr6RxuOU4HaQz0rl0mLHaaHFkXYt1f3pYjWo&#10;tVfuoKqD6+2UH6v8S/3cPrR+XM5vryAizfE//Nd+NxrWcL+SboD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jX1FHCAAAA2g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1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MHYjwwAA&#10;ANsAAAAPAAAAZHJzL2Rvd25yZXYueG1sRE9LawIxEL4L/Q9hCt40Ww9ruxrFFguC2vrE67CZfdDN&#10;ZLuJuv57IxR6m4/vOeNpaypxocaVlhW89CMQxKnVJecKDvvP3isI55E1VpZJwY0cTCdPnTEm2l55&#10;S5edz0UIYZeggsL7OpHSpQUZdH1bEwcus41BH2CTS93gNYSbSg6iKJYGSw4NBdb0UVD6szsbBW+/&#10;m/N6Fvv3VZwd58fsa3mKvpdKdZ/b2QiEp9b/i//cCx3mD+HxSzhAT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MHYjwwAAANsAAAAPAAAAAAAAAAAAAAAAAJcCAABkcnMvZG93&#10;bnJldi54bWxQSwUGAAAAAAQABAD1AAAAhw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1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5ttdwwAA&#10;ANsAAAAPAAAAZHJzL2Rvd25yZXYueG1sRI9Ba8JAEIXvgv9hGaE33dRCW1I3oQQFTy1VL96G7DQJ&#10;zc6G3VWjv75zELzN8N68982qHF2vzhRi59nA8yIDRVx723Fj4LDfzN9BxYRssfdMBq4UoSymkxXm&#10;1l/4h8671CgJ4ZijgTalIdc61i05jAs/EIv264PDJGtotA14kXDX62WWvWqHHUtDiwNVLdV/u5Mz&#10;UL28pVvg5Vf4bip3XLvsuMeDMU+z8fMDVKIxPcz3660VfIGVX2QAX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5ttdwwAAANsAAAAPAAAAAAAAAAAAAAAAAJcCAABkcnMvZG93&#10;bnJldi54bWxQSwUGAAAAAAQABAD1AAAAhwMAAAAA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fIoxAAA&#10;ANsAAAAPAAAAZHJzL2Rvd25yZXYueG1sRE9Na8JAEL0L/Q/LFHopummF0KauIkKlCmIbe+ltmh2z&#10;0exsyG5j/PeuUPA2j/c5k1lva9FR6yvHCp5GCQjiwumKSwXfu/fhCwgfkDXWjknBmTzMpneDCWba&#10;nfiLujyUIoawz1CBCaHJpPSFIYt+5BriyO1dazFE2JZSt3iK4baWz0mSSosVxwaDDS0MFcf8zyr4&#10;XO6L9fjx98eE5fmQb7ap7VapUg/3/fwNRKA+3MT/7g8d57/C9Zd4gJx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DHyKMQAAADbAAAADwAAAAAAAAAAAAAAAACXAgAAZHJzL2Rv&#10;d25yZXYueG1sUEsFBgAAAAAEAAQA9QAAAIgDAAAAAA=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black [3213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2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8U7zwwAA&#10;ANsAAAAPAAAAZHJzL2Rvd25yZXYueG1sRI/BTsMwDIbvSLxDZCRuLKUHNMqyCVVCMMaFwQN4jWkq&#10;GqdrzFp4enxA4mj9/j9/Xm3m2JsTjblL7OB6UYAhbpLvuHXw/vZwtQSTBdljn5gcfFOGzfr8bIWV&#10;TxO/0mkvrVEI5wodBJGhsjY3gSLmRRqINftIY0TRcWytH3FSeOxtWRQ3NmLHeiHgQHWg5nP/FVXj&#10;8eV5d1tvy8P2MMmPhONuWR+du7yY7+/ACM3yv/zXfvIOSrXXXxQAd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8U7zwwAAANsAAAAPAAAAAAAAAAAAAAAAAJcCAABkcnMvZG93&#10;bnJldi54bWxQSwUGAAAAAAQABAD1AAAAhwMAAAAA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2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/Cb+wgAA&#10;ANsAAAAPAAAAZHJzL2Rvd25yZXYueG1sRI9BawIxFITvBf9DeAVvNVHBymqUKlX00IO2P+C5eW4W&#10;Ny9Lkq7bf98IhR6HmfmGWa5714iOQqw9axiPFAji0puaKw1fn7uXOYiYkA02nknDD0VYrwZPSyyM&#10;v/OJunOqRIZwLFCDTaktpIylJYdx5Fvi7F19cJiyDJU0Ae8Z7ho5UWomHdacFyy2tLVU3s7fTsMG&#10;w/T1/cg31e4/LtdNh5WyqPXwuX9bgEjUp//wX/tgNEzG8PiSf4Bc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f8Jv7CAAAA2wAAAA8AAAAAAAAAAAAAAAAAlwIAAGRycy9kb3du&#10;cmV2LnhtbFBLBQYAAAAABAAEAPUAAACGAwAAAAA=&#10;" path="m63,169l848,275,252,275,182,266,91,254,3,242,,240,,240,,240,,240,63,169xm191,26l1431,192,1471,275,1444,275,128,97,191,26xm593,0l1189,,1348,21,1389,107,593,0xe" fillcolor="black [3213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2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zx+mxAAA&#10;ANsAAAAPAAAAZHJzL2Rvd25yZXYueG1sRI9Ba8JAFITvgv9heYXe6qY5SIlZRQVL6alG0esz+0yi&#10;2bdJdmvSf+8KBY/DzHzDpIvB1OJGnassK3ifRCCIc6srLhTsd5u3DxDOI2usLZOCP3KwmI9HKSba&#10;9rylW+YLESDsElRQet8kUrq8JINuYhvi4J1tZ9AH2RVSd9gHuKllHEVTabDisFBiQ+uS8mv2axQc&#10;dbvNM7/6/Fl/n9pDP921fXtR6vVlWM5AeBr8M/zf/tIK4hgeX8IPkP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c8fpsQAAADbAAAADwAAAAAAAAAAAAAAAACXAgAAZHJzL2Rv&#10;d25yZXYueG1sUEsFBgAAAAAEAAQA9QAAAIgDAAAAAA==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2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RhdNxQAA&#10;ANsAAAAPAAAAZHJzL2Rvd25yZXYueG1sRI9Pa8JAFMTvgt9heYXedLcKRaKrSMF/hwomreDtmX0m&#10;odm3IbvV+O1dodDjMDO/YWaLztbiSq2vHGt4GyoQxLkzFRcavrLVYALCB2SDtWPScCcPi3m/N8PE&#10;uBsf6JqGQkQI+wQ1lCE0iZQ+L8miH7qGOHoX11oMUbaFNC3eItzWcqTUu7RYcVwosaGPkvKf9Ndq&#10;OKaZu+++1Xr3aVbmvJ9sTqrZaP360i2nIAJ14T/8194aDaMxPL/EH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pGF03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orme libre 2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MoJlxAAA&#10;ANsAAAAPAAAAZHJzL2Rvd25yZXYueG1sRI/disIwFITvF3yHcIS909QfFq1GUXEXF73x5wEOzbEt&#10;Nie1iW337Y0g7OUwM98w82VrClFT5XLLCgb9CARxYnXOqYLL+bs3AeE8ssbCMin4IwfLRedjjrG2&#10;DR+pPvlUBAi7GBVk3pexlC7JyKDr25I4eFdbGfRBVqnUFTYBbgo5jKIvaTDnsJBhSZuMktvpYRT8&#10;NHs7vWlz+L1v6bo+P8ajQb1T6rPbrmYgPLX+P/xu77SC4RheX8IPkI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DKCZc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 2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X/XoxAAA&#10;ANsAAAAPAAAAZHJzL2Rvd25yZXYueG1sRI/dagIxFITvC75DOELvalahUlajqLRgYVvwD7w8bI67&#10;i5uTJYlr+vZNoeDlMDPfMPNlNK3oyfnGsoLxKANBXFrdcKXgePh4eQPhA7LG1jIp+CEPy8XgaY65&#10;tnfeUb8PlUgQ9jkqqEPocil9WZNBP7IdcfIu1hkMSbpKaof3BDetnGTZVBpsOC3U2NGmpvK6vxkF&#10;n+Z9XZzC5cuNu76fFkX8Ls5RqedhXM1ABIrhEf5vb7WCySv8fUk/QC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V/16M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FE"/>
    <w:rsid w:val="00065295"/>
    <w:rsid w:val="00087030"/>
    <w:rsid w:val="00111FFE"/>
    <w:rsid w:val="00192387"/>
    <w:rsid w:val="001A183F"/>
    <w:rsid w:val="001E3D1B"/>
    <w:rsid w:val="002067FF"/>
    <w:rsid w:val="00253B9D"/>
    <w:rsid w:val="00293B83"/>
    <w:rsid w:val="002A4640"/>
    <w:rsid w:val="002B444C"/>
    <w:rsid w:val="00340D20"/>
    <w:rsid w:val="00353B57"/>
    <w:rsid w:val="0038539E"/>
    <w:rsid w:val="004242EC"/>
    <w:rsid w:val="004416AD"/>
    <w:rsid w:val="004B0A24"/>
    <w:rsid w:val="004D0F95"/>
    <w:rsid w:val="004E4B02"/>
    <w:rsid w:val="00571929"/>
    <w:rsid w:val="005E79E1"/>
    <w:rsid w:val="00611721"/>
    <w:rsid w:val="006A3CE7"/>
    <w:rsid w:val="0070673F"/>
    <w:rsid w:val="00792A45"/>
    <w:rsid w:val="008834F7"/>
    <w:rsid w:val="008A188A"/>
    <w:rsid w:val="008D7761"/>
    <w:rsid w:val="008D7952"/>
    <w:rsid w:val="008F59BC"/>
    <w:rsid w:val="00A439E7"/>
    <w:rsid w:val="00A56D1A"/>
    <w:rsid w:val="00BC2A58"/>
    <w:rsid w:val="00E22177"/>
    <w:rsid w:val="00E62D09"/>
    <w:rsid w:val="00E90242"/>
    <w:rsid w:val="00E92B50"/>
    <w:rsid w:val="00ED349C"/>
    <w:rsid w:val="00F2556B"/>
    <w:rsid w:val="00F31E8E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14A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4B02"/>
  </w:style>
  <w:style w:type="paragraph" w:styleId="Titre1">
    <w:name w:val="heading 1"/>
    <w:basedOn w:val="Normal"/>
    <w:link w:val="Titre1C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xtedelespacerserv">
    <w:name w:val="Placeholder Text"/>
    <w:basedOn w:val="Policepardfaut"/>
    <w:uiPriority w:val="99"/>
    <w:semiHidden/>
    <w:rsid w:val="00E62D09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10"/>
    <w:qFormat/>
    <w:rsid w:val="002A4640"/>
  </w:style>
  <w:style w:type="character" w:customStyle="1" w:styleId="SalutationsCar">
    <w:name w:val="Salutations Car"/>
    <w:basedOn w:val="Policepardfaut"/>
    <w:link w:val="Salutations"/>
    <w:uiPriority w:val="10"/>
    <w:rsid w:val="002A4640"/>
  </w:style>
  <w:style w:type="paragraph" w:styleId="Formuledepolitesse">
    <w:name w:val="Closing"/>
    <w:basedOn w:val="Normal"/>
    <w:next w:val="Signature"/>
    <w:link w:val="FormuledepolitesseCar"/>
    <w:uiPriority w:val="11"/>
    <w:qFormat/>
    <w:rsid w:val="002A4640"/>
    <w:pPr>
      <w:spacing w:before="360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11"/>
    <w:rsid w:val="002A4640"/>
  </w:style>
  <w:style w:type="paragraph" w:styleId="Signature">
    <w:name w:val="Signature"/>
    <w:basedOn w:val="Normal"/>
    <w:next w:val="Normal"/>
    <w:link w:val="SignatureCar"/>
    <w:uiPriority w:val="12"/>
    <w:qFormat/>
    <w:rsid w:val="00BC2A58"/>
    <w:pPr>
      <w:spacing w:line="240" w:lineRule="auto"/>
    </w:pPr>
  </w:style>
  <w:style w:type="character" w:customStyle="1" w:styleId="SignatureCar">
    <w:name w:val="Signature Car"/>
    <w:basedOn w:val="Policepardfaut"/>
    <w:link w:val="Signature"/>
    <w:uiPriority w:val="12"/>
    <w:rsid w:val="00BC2A58"/>
  </w:style>
  <w:style w:type="paragraph" w:styleId="En-tte">
    <w:name w:val="header"/>
    <w:basedOn w:val="Normal"/>
    <w:link w:val="En-tteC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En-tteCar">
    <w:name w:val="En-tête Car"/>
    <w:basedOn w:val="Policepardfaut"/>
    <w:link w:val="En-tte"/>
    <w:uiPriority w:val="99"/>
    <w:rsid w:val="004416AD"/>
  </w:style>
  <w:style w:type="paragraph" w:styleId="Pieddepage">
    <w:name w:val="footer"/>
    <w:basedOn w:val="Normal"/>
    <w:link w:val="PieddepageC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4416AD"/>
  </w:style>
  <w:style w:type="character" w:customStyle="1" w:styleId="Titre4Car">
    <w:name w:val="Titre 4 Car"/>
    <w:basedOn w:val="Policepardfaut"/>
    <w:link w:val="Titre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Sansinterligne">
    <w:name w:val="No Spacing"/>
    <w:uiPriority w:val="98"/>
    <w:qFormat/>
    <w:rsid w:val="004E4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lorencerenucci/Library/Containers/com.microsoft.Word/Data/Library/Caches/1036/TM16392739/Lettre%20de%20motivation%20cre&#769;ative,%20conc&#807;ue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EED58AAC7FC44D8CC5006D3B86F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53750-9CE9-D549-B452-C88D7D463AFC}"/>
      </w:docPartPr>
      <w:docPartBody>
        <w:p w:rsidR="001F2009" w:rsidRDefault="00420990">
          <w:pPr>
            <w:pStyle w:val="97EED58AAC7FC44D8CC5006D3B86FA50"/>
          </w:pPr>
          <w:r w:rsidRPr="005152F2">
            <w:rPr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90"/>
    <w:rsid w:val="00004334"/>
    <w:rsid w:val="001A7356"/>
    <w:rsid w:val="001F2009"/>
    <w:rsid w:val="00420990"/>
    <w:rsid w:val="00A1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7EED58AAC7FC44D8CC5006D3B86FA50">
    <w:name w:val="97EED58AAC7FC44D8CC5006D3B86FA50"/>
  </w:style>
  <w:style w:type="paragraph" w:customStyle="1" w:styleId="D4D39876C63AC643A2EC9A70350C9504">
    <w:name w:val="D4D39876C63AC643A2EC9A70350C9504"/>
  </w:style>
  <w:style w:type="paragraph" w:customStyle="1" w:styleId="562571BDB3FA9741B699E94BEBB65892">
    <w:name w:val="562571BDB3FA9741B699E94BEBB65892"/>
  </w:style>
  <w:style w:type="paragraph" w:customStyle="1" w:styleId="0CD6D493D9C5BD4AB2075E92CF42C9FB">
    <w:name w:val="0CD6D493D9C5BD4AB2075E92CF42C9FB"/>
  </w:style>
  <w:style w:type="paragraph" w:customStyle="1" w:styleId="DD9E6D232B1FE54C99EF29464FDC40E1">
    <w:name w:val="DD9E6D232B1FE54C99EF29464FDC40E1"/>
  </w:style>
  <w:style w:type="paragraph" w:customStyle="1" w:styleId="BE880D9BB35A5C4EB0B4A40F21FE0ADE">
    <w:name w:val="BE880D9BB35A5C4EB0B4A40F21FE0ADE"/>
  </w:style>
  <w:style w:type="paragraph" w:customStyle="1" w:styleId="F6C4F9034493544AB6D3A9C35EF491BC">
    <w:name w:val="F6C4F9034493544AB6D3A9C35EF491BC"/>
  </w:style>
  <w:style w:type="paragraph" w:customStyle="1" w:styleId="E880C249C8268043BAD6B50CEEB72CF6">
    <w:name w:val="E880C249C8268043BAD6B50CEEB72CF6"/>
  </w:style>
  <w:style w:type="paragraph" w:customStyle="1" w:styleId="C5E703A4546CE04384B4D4E3F663C999">
    <w:name w:val="C5E703A4546CE04384B4D4E3F663C999"/>
  </w:style>
  <w:style w:type="paragraph" w:customStyle="1" w:styleId="6F8A31A341976742A7AC83E6D2C695BD">
    <w:name w:val="6F8A31A341976742A7AC83E6D2C695BD"/>
  </w:style>
  <w:style w:type="paragraph" w:customStyle="1" w:styleId="05EC6710A760D541B653F635A69790B7">
    <w:name w:val="05EC6710A760D541B653F635A6979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0012-FC6B-7042-9A18-B96E9ACC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créative, conçue par MOO.dotx</Template>
  <TotalTime>1</TotalTime>
  <Pages>1</Pages>
  <Words>49</Words>
  <Characters>272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AMAROM</dc:creator>
  <cp:keywords/>
  <dc:description/>
  <cp:lastModifiedBy>Done</cp:lastModifiedBy>
  <cp:revision>3</cp:revision>
  <dcterms:created xsi:type="dcterms:W3CDTF">2025-02-01T10:48:00Z</dcterms:created>
  <dcterms:modified xsi:type="dcterms:W3CDTF">2025-02-01T10:48:00Z</dcterms:modified>
</cp:coreProperties>
</file>